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5B004039-AA81-4866-9369-3784C0DE9A55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